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D5" w:rsidRDefault="00130DD5" w:rsidP="00130DD5">
      <w:pPr>
        <w:jc w:val="right"/>
        <w:rPr>
          <w:sz w:val="20"/>
          <w:szCs w:val="2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528"/>
        <w:gridCol w:w="6300"/>
      </w:tblGrid>
      <w:tr w:rsidR="00283B58" w:rsidRPr="00AC08B5" w:rsidTr="006C1CB1">
        <w:tc>
          <w:tcPr>
            <w:tcW w:w="3528" w:type="dxa"/>
            <w:vMerge w:val="restart"/>
          </w:tcPr>
          <w:p w:rsidR="00283B58" w:rsidRPr="00AC08B5" w:rsidRDefault="00283B58" w:rsidP="006C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6300" w:type="dxa"/>
          </w:tcPr>
          <w:p w:rsidR="00283B58" w:rsidRPr="00AC08B5" w:rsidRDefault="00283B58" w:rsidP="006C1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B5">
              <w:t>__________________________________</w:t>
            </w:r>
            <w:r>
              <w:t>_____</w:t>
            </w:r>
            <w:r w:rsidRPr="00AC08B5">
              <w:t>___________</w:t>
            </w:r>
          </w:p>
          <w:p w:rsidR="00283B58" w:rsidRPr="00AC08B5" w:rsidRDefault="00283B58" w:rsidP="00F46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C08B5">
              <w:rPr>
                <w:sz w:val="20"/>
                <w:szCs w:val="20"/>
              </w:rPr>
              <w:t xml:space="preserve">(найменування </w:t>
            </w:r>
            <w:r w:rsidR="00F46D41">
              <w:rPr>
                <w:sz w:val="20"/>
                <w:szCs w:val="20"/>
              </w:rPr>
              <w:t>ТСЦ</w:t>
            </w:r>
            <w:r w:rsidRPr="00AC08B5">
              <w:rPr>
                <w:sz w:val="20"/>
                <w:szCs w:val="20"/>
              </w:rPr>
              <w:t>)</w:t>
            </w:r>
          </w:p>
        </w:tc>
      </w:tr>
      <w:tr w:rsidR="00283B58" w:rsidRPr="00AC08B5" w:rsidTr="006C1CB1">
        <w:tc>
          <w:tcPr>
            <w:tcW w:w="3528" w:type="dxa"/>
            <w:vMerge/>
            <w:vAlign w:val="center"/>
          </w:tcPr>
          <w:p w:rsidR="00283B58" w:rsidRPr="00AC08B5" w:rsidRDefault="00283B58" w:rsidP="006C1CB1">
            <w:pPr>
              <w:rPr>
                <w:color w:val="000000"/>
              </w:rPr>
            </w:pPr>
          </w:p>
        </w:tc>
        <w:tc>
          <w:tcPr>
            <w:tcW w:w="6300" w:type="dxa"/>
          </w:tcPr>
          <w:p w:rsidR="00283B58" w:rsidRDefault="00283B58" w:rsidP="006C1CB1">
            <w:pPr>
              <w:ind w:right="-68"/>
              <w:jc w:val="center"/>
            </w:pPr>
            <w:r w:rsidRPr="00AA334E">
              <w:rPr>
                <w:b/>
                <w:bCs/>
              </w:rPr>
              <w:t xml:space="preserve">власника транспортного засобу, оператора, перевізника </w:t>
            </w:r>
            <w:r>
              <w:t>_________________________________________________</w:t>
            </w:r>
          </w:p>
          <w:p w:rsidR="00283B58" w:rsidRPr="00AC08B5" w:rsidRDefault="00283B58" w:rsidP="006C1CB1">
            <w:pPr>
              <w:rPr>
                <w:sz w:val="20"/>
                <w:szCs w:val="20"/>
              </w:rPr>
            </w:pPr>
            <w:r w:rsidRPr="00AC08B5"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 xml:space="preserve">суб’єкта господарювання </w:t>
            </w:r>
            <w:r>
              <w:rPr>
                <w:sz w:val="20"/>
                <w:szCs w:val="20"/>
              </w:rPr>
              <w:br/>
            </w:r>
            <w:r w:rsidRPr="00AC08B5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</w:t>
            </w:r>
          </w:p>
          <w:p w:rsidR="00283B58" w:rsidRPr="00AC08B5" w:rsidRDefault="00283B58" w:rsidP="006C1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</w:t>
            </w:r>
            <w:r w:rsidRPr="00AC08B5">
              <w:rPr>
                <w:sz w:val="20"/>
                <w:szCs w:val="20"/>
              </w:rPr>
              <w:t xml:space="preserve"> прізвище,ім’я та по батькові, місцезнаходження чи</w:t>
            </w:r>
            <w:r>
              <w:rPr>
                <w:sz w:val="20"/>
                <w:szCs w:val="20"/>
              </w:rPr>
              <w:br/>
            </w:r>
            <w:r w:rsidRPr="00AC08B5">
              <w:rPr>
                <w:sz w:val="20"/>
                <w:szCs w:val="20"/>
              </w:rPr>
              <w:t>____________________________________________________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283B58" w:rsidRPr="00AC08B5" w:rsidRDefault="00283B58" w:rsidP="006C1CB1">
            <w:pPr>
              <w:jc w:val="center"/>
              <w:rPr>
                <w:sz w:val="20"/>
                <w:szCs w:val="20"/>
              </w:rPr>
            </w:pPr>
            <w:r w:rsidRPr="00AC08B5">
              <w:rPr>
                <w:sz w:val="20"/>
                <w:szCs w:val="20"/>
              </w:rPr>
              <w:t xml:space="preserve">місце проживання, реквізити довіреності </w:t>
            </w:r>
            <w:r>
              <w:rPr>
                <w:sz w:val="20"/>
                <w:szCs w:val="20"/>
              </w:rPr>
              <w:br/>
            </w:r>
            <w:r w:rsidRPr="00AC08B5">
              <w:rPr>
                <w:sz w:val="20"/>
                <w:szCs w:val="20"/>
              </w:rPr>
              <w:t>__________________________________________________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83B58" w:rsidRPr="00AA334E" w:rsidRDefault="00283B58" w:rsidP="006C1CB1">
            <w:pPr>
              <w:jc w:val="center"/>
              <w:rPr>
                <w:sz w:val="20"/>
                <w:szCs w:val="20"/>
              </w:rPr>
            </w:pPr>
            <w:r w:rsidRPr="00AA334E">
              <w:rPr>
                <w:sz w:val="20"/>
                <w:szCs w:val="20"/>
              </w:rPr>
              <w:t>для уповноваженої особи)</w:t>
            </w:r>
          </w:p>
        </w:tc>
      </w:tr>
    </w:tbl>
    <w:p w:rsidR="00283B58" w:rsidRDefault="00283B58" w:rsidP="00283B58">
      <w:pPr>
        <w:pStyle w:val="af6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83B58" w:rsidRPr="00B6566B" w:rsidRDefault="00283B58" w:rsidP="00283B58">
      <w:pPr>
        <w:jc w:val="center"/>
        <w:rPr>
          <w:b/>
        </w:rPr>
      </w:pPr>
      <w:r w:rsidRPr="004D4FE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АЯВА</w:t>
      </w:r>
    </w:p>
    <w:p w:rsidR="00283B58" w:rsidRPr="002A3D33" w:rsidRDefault="00283B58" w:rsidP="00283B58">
      <w:pPr>
        <w:jc w:val="center"/>
        <w:rPr>
          <w:b/>
          <w:sz w:val="28"/>
          <w:szCs w:val="28"/>
        </w:rPr>
      </w:pPr>
      <w:r w:rsidRPr="002A3D33">
        <w:rPr>
          <w:b/>
          <w:sz w:val="28"/>
          <w:szCs w:val="28"/>
        </w:rPr>
        <w:t>на видачу (продовження) свідоцтв</w:t>
      </w:r>
      <w:r>
        <w:rPr>
          <w:b/>
          <w:sz w:val="28"/>
          <w:szCs w:val="28"/>
        </w:rPr>
        <w:t>а</w:t>
      </w:r>
      <w:r w:rsidRPr="002A3D33">
        <w:rPr>
          <w:b/>
          <w:sz w:val="28"/>
          <w:szCs w:val="28"/>
        </w:rPr>
        <w:t xml:space="preserve"> про допуск транспортного</w:t>
      </w:r>
    </w:p>
    <w:p w:rsidR="00283B58" w:rsidRPr="002A3D33" w:rsidRDefault="00283B58" w:rsidP="00283B58">
      <w:pPr>
        <w:jc w:val="center"/>
        <w:rPr>
          <w:b/>
        </w:rPr>
      </w:pPr>
      <w:r w:rsidRPr="002A3D33">
        <w:rPr>
          <w:b/>
          <w:sz w:val="28"/>
          <w:szCs w:val="28"/>
        </w:rPr>
        <w:t>засобу до перевезення визначених небезпечних вантажів</w:t>
      </w:r>
    </w:p>
    <w:p w:rsidR="00283B58" w:rsidRDefault="00283B58" w:rsidP="00283B58">
      <w:pPr>
        <w:ind w:firstLine="709"/>
        <w:jc w:val="both"/>
        <w:rPr>
          <w:sz w:val="28"/>
          <w:szCs w:val="28"/>
        </w:rPr>
      </w:pPr>
    </w:p>
    <w:p w:rsidR="00283B58" w:rsidRDefault="00283B58" w:rsidP="00283B58">
      <w:pPr>
        <w:ind w:firstLine="709"/>
        <w:jc w:val="both"/>
        <w:rPr>
          <w:sz w:val="16"/>
          <w:szCs w:val="16"/>
        </w:rPr>
      </w:pPr>
      <w:r w:rsidRPr="004D4FE5">
        <w:rPr>
          <w:sz w:val="28"/>
          <w:szCs w:val="28"/>
        </w:rPr>
        <w:t>Прошу видати</w:t>
      </w:r>
      <w:r>
        <w:rPr>
          <w:sz w:val="28"/>
          <w:szCs w:val="28"/>
        </w:rPr>
        <w:t>/</w:t>
      </w:r>
      <w:r w:rsidRPr="004D4FE5">
        <w:rPr>
          <w:sz w:val="28"/>
          <w:szCs w:val="28"/>
        </w:rPr>
        <w:t>(продовжити) свідоцтво(ва) про допуск транспортного засобу до перевезення визначених небезпечних вантажів</w:t>
      </w:r>
      <w:r w:rsidRPr="00C9646C">
        <w:rPr>
          <w:sz w:val="16"/>
          <w:szCs w:val="16"/>
        </w:rPr>
        <w:t xml:space="preserve"> (необхідне підкреслити)</w:t>
      </w:r>
      <w:r>
        <w:rPr>
          <w:sz w:val="16"/>
          <w:szCs w:val="16"/>
        </w:rPr>
        <w:t>.</w:t>
      </w:r>
    </w:p>
    <w:p w:rsidR="00283B58" w:rsidRPr="002A3D33" w:rsidRDefault="00283B58" w:rsidP="00283B58">
      <w:pPr>
        <w:ind w:firstLine="709"/>
        <w:jc w:val="both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620"/>
        <w:gridCol w:w="1080"/>
        <w:gridCol w:w="2160"/>
      </w:tblGrid>
      <w:tr w:rsidR="00283B58" w:rsidRPr="00AC08B5" w:rsidTr="006C1CB1">
        <w:tc>
          <w:tcPr>
            <w:tcW w:w="1008" w:type="dxa"/>
            <w:tcBorders>
              <w:left w:val="single" w:sz="4" w:space="0" w:color="auto"/>
            </w:tcBorders>
          </w:tcPr>
          <w:p w:rsidR="00283B58" w:rsidRPr="007570B9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08B5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AC08B5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0" w:type="dxa"/>
          </w:tcPr>
          <w:p w:rsidR="00283B58" w:rsidRPr="00AC08B5" w:rsidRDefault="00283B58" w:rsidP="006C1CB1">
            <w:pPr>
              <w:pStyle w:val="a9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B5">
              <w:rPr>
                <w:rFonts w:ascii="Times New Roman" w:hAnsi="Times New Roman" w:cs="Times New Roman"/>
                <w:sz w:val="20"/>
                <w:szCs w:val="20"/>
              </w:rPr>
              <w:t>Реєстраційний номер транспортного засобу</w:t>
            </w:r>
          </w:p>
        </w:tc>
        <w:tc>
          <w:tcPr>
            <w:tcW w:w="198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B5">
              <w:rPr>
                <w:rFonts w:ascii="Times New Roman" w:hAnsi="Times New Roman" w:cs="Times New Roman"/>
                <w:sz w:val="20"/>
                <w:szCs w:val="20"/>
              </w:rPr>
              <w:t>VIN або номер кузова (рами)</w:t>
            </w:r>
          </w:p>
        </w:tc>
        <w:tc>
          <w:tcPr>
            <w:tcW w:w="162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B5">
              <w:rPr>
                <w:rFonts w:ascii="Times New Roman" w:hAnsi="Times New Roman" w:cs="Times New Roman"/>
                <w:sz w:val="20"/>
                <w:szCs w:val="20"/>
              </w:rPr>
              <w:t xml:space="preserve">Виробник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транспортного засобу</w:t>
            </w:r>
          </w:p>
        </w:tc>
        <w:tc>
          <w:tcPr>
            <w:tcW w:w="108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Рік випуску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7C">
              <w:rPr>
                <w:rFonts w:ascii="Times New Roman" w:hAnsi="Times New Roman" w:cs="Times New Roman"/>
                <w:sz w:val="20"/>
                <w:szCs w:val="20"/>
              </w:rPr>
              <w:t xml:space="preserve">Свідоцтво про реєстрацію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транспортного засобу</w:t>
            </w:r>
          </w:p>
        </w:tc>
      </w:tr>
      <w:tr w:rsidR="00283B58" w:rsidRPr="00AC08B5" w:rsidTr="006C1CB1">
        <w:tc>
          <w:tcPr>
            <w:tcW w:w="1008" w:type="dxa"/>
            <w:tcBorders>
              <w:left w:val="single" w:sz="4" w:space="0" w:color="auto"/>
            </w:tcBorders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83B58" w:rsidRPr="00AC08B5" w:rsidRDefault="00283B58" w:rsidP="006C1CB1">
            <w:pPr>
              <w:pStyle w:val="a9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83B58" w:rsidRPr="00AC08B5" w:rsidRDefault="00283B58" w:rsidP="006C1CB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B58" w:rsidRDefault="00283B58" w:rsidP="00283B58">
      <w:pPr>
        <w:jc w:val="both"/>
      </w:pPr>
    </w:p>
    <w:p w:rsidR="00283B58" w:rsidRPr="002A3D33" w:rsidRDefault="00283B58" w:rsidP="00283B58">
      <w:pPr>
        <w:jc w:val="both"/>
      </w:pPr>
      <w:r w:rsidRPr="002A3D33">
        <w:t xml:space="preserve">Тип ТЗ:    </w:t>
      </w:r>
      <w:r w:rsidRPr="006B64B4">
        <w:t>EX</w:t>
      </w:r>
      <w:r w:rsidRPr="002A3D33">
        <w:t>/</w:t>
      </w:r>
      <w:r w:rsidRPr="006B64B4">
        <w:t>II</w:t>
      </w:r>
      <w:r w:rsidRPr="002A3D33">
        <w:t>,</w:t>
      </w:r>
      <w:r w:rsidRPr="002A3D33">
        <w:tab/>
      </w:r>
      <w:r w:rsidRPr="006B64B4">
        <w:t>EX</w:t>
      </w:r>
      <w:r w:rsidRPr="002A3D33">
        <w:t>/</w:t>
      </w:r>
      <w:r w:rsidRPr="006B64B4">
        <w:t>III</w:t>
      </w:r>
      <w:r w:rsidRPr="002A3D33">
        <w:t xml:space="preserve">, </w:t>
      </w:r>
      <w:r w:rsidRPr="006B64B4">
        <w:t>FL</w:t>
      </w:r>
      <w:r w:rsidRPr="002A3D33">
        <w:t>,</w:t>
      </w:r>
      <w:r w:rsidRPr="002A3D33">
        <w:tab/>
      </w:r>
      <w:bookmarkStart w:id="0" w:name="_GoBack"/>
      <w:bookmarkEnd w:id="0"/>
      <w:r w:rsidRPr="006B64B4">
        <w:t>AT</w:t>
      </w:r>
      <w:r w:rsidRPr="002A3D33">
        <w:t>,</w:t>
      </w:r>
      <w:r w:rsidRPr="006B64B4">
        <w:rPr>
          <w:lang w:val="en-US"/>
        </w:rPr>
        <w:t>MEMU</w:t>
      </w:r>
      <w:r w:rsidRPr="002A3D33">
        <w:t xml:space="preserve"> (</w:t>
      </w:r>
      <w:r w:rsidRPr="002A3D33">
        <w:rPr>
          <w:sz w:val="20"/>
          <w:szCs w:val="20"/>
        </w:rPr>
        <w:t>непотрібне закреслити</w:t>
      </w:r>
      <w:r w:rsidRPr="002A3D33">
        <w:t>);</w:t>
      </w:r>
    </w:p>
    <w:p w:rsidR="00283B58" w:rsidRPr="00104116" w:rsidRDefault="00283B58" w:rsidP="00283B58">
      <w:pPr>
        <w:jc w:val="both"/>
      </w:pPr>
      <w:r>
        <w:t>Повна маса ТЗ (т)</w:t>
      </w:r>
      <w:r w:rsidRPr="004C0777">
        <w:rPr>
          <w:sz w:val="20"/>
          <w:szCs w:val="20"/>
        </w:rPr>
        <w:t>:_______________(визначається з його реєстраційного документа)</w:t>
      </w:r>
      <w:r w:rsidRPr="00104116">
        <w:t>;</w:t>
      </w:r>
    </w:p>
    <w:p w:rsidR="00283B58" w:rsidRPr="00104116" w:rsidRDefault="00283B58" w:rsidP="00283B58">
      <w:pPr>
        <w:jc w:val="both"/>
      </w:pPr>
      <w:r w:rsidRPr="00104116">
        <w:t>Дата проходження останнього обов’язкового технічного контролю:__________</w:t>
      </w:r>
      <w:r>
        <w:t>________</w:t>
      </w:r>
      <w:r w:rsidRPr="00104116">
        <w:t>___;</w:t>
      </w:r>
    </w:p>
    <w:p w:rsidR="00283B58" w:rsidRPr="00104116" w:rsidRDefault="00283B58" w:rsidP="00283B58">
      <w:pPr>
        <w:jc w:val="both"/>
      </w:pPr>
      <w:r>
        <w:t>Ідентифікаційний номер виду небезпеки:________, к</w:t>
      </w:r>
      <w:r w:rsidRPr="00104116">
        <w:t>лас</w:t>
      </w:r>
      <w:r>
        <w:t xml:space="preserve">:_________та номер небезпечного вантажу згідно списку </w:t>
      </w:r>
      <w:r w:rsidRPr="00104116">
        <w:t>ООН</w:t>
      </w:r>
      <w:r>
        <w:t>:_____________________________________________________ _______________________________________________________________________________</w:t>
      </w:r>
      <w:r w:rsidRPr="00104116">
        <w:t>;</w:t>
      </w:r>
    </w:p>
    <w:p w:rsidR="00283B58" w:rsidRDefault="00283B58" w:rsidP="00283B58">
      <w:pPr>
        <w:jc w:val="both"/>
      </w:pPr>
      <w:r>
        <w:t>У разі продовження терміну Свідоцтва вказати його серію:___________________________ та №_____________________________________________________________________________;</w:t>
      </w:r>
    </w:p>
    <w:p w:rsidR="00283B58" w:rsidRDefault="00283B58" w:rsidP="00283B58">
      <w:pPr>
        <w:jc w:val="both"/>
      </w:pPr>
      <w:r w:rsidRPr="00104116">
        <w:t>Цистерна:________________________</w:t>
      </w:r>
      <w:r>
        <w:t>______________________________________________</w:t>
      </w:r>
      <w:r w:rsidRPr="00104116">
        <w:t>;</w:t>
      </w:r>
    </w:p>
    <w:p w:rsidR="00283B58" w:rsidRPr="00FA5CF3" w:rsidRDefault="00283B58" w:rsidP="00283B58">
      <w:pPr>
        <w:jc w:val="both"/>
        <w:rPr>
          <w:sz w:val="20"/>
          <w:szCs w:val="20"/>
        </w:rPr>
      </w:pPr>
      <w:r>
        <w:tab/>
      </w:r>
      <w:r w:rsidRPr="00FA5CF3">
        <w:rPr>
          <w:sz w:val="20"/>
          <w:szCs w:val="20"/>
        </w:rPr>
        <w:t xml:space="preserve">   (Підприємство-виробник)                                       </w:t>
      </w:r>
    </w:p>
    <w:p w:rsidR="00283B58" w:rsidRPr="00104116" w:rsidRDefault="00283B58" w:rsidP="00283B58">
      <w:pPr>
        <w:jc w:val="both"/>
      </w:pPr>
      <w:r w:rsidRPr="00104116">
        <w:t>№ затвердження цистерн:_______</w:t>
      </w:r>
      <w:r>
        <w:t>_____</w:t>
      </w:r>
      <w:r w:rsidRPr="00104116">
        <w:t>____</w:t>
      </w:r>
      <w:r>
        <w:t>(</w:t>
      </w:r>
      <w:r w:rsidRPr="00F62D53">
        <w:t>із свідоцтва офіційного затвердження типу, корозієстійкої таблички або свідоцтва про перевірку цистерни</w:t>
      </w:r>
      <w:r>
        <w:t xml:space="preserve">) </w:t>
      </w:r>
      <w:r w:rsidRPr="00104116">
        <w:t>;</w:t>
      </w:r>
    </w:p>
    <w:p w:rsidR="00283B58" w:rsidRPr="00104116" w:rsidRDefault="00283B58" w:rsidP="00283B58">
      <w:pPr>
        <w:jc w:val="both"/>
      </w:pPr>
      <w:r w:rsidRPr="00104116">
        <w:t>Серійний №:____________________</w:t>
      </w:r>
      <w:r>
        <w:t xml:space="preserve">_________ (із </w:t>
      </w:r>
      <w:r w:rsidRPr="00F62D53">
        <w:t xml:space="preserve">корозієстійкої таблички </w:t>
      </w:r>
      <w:r>
        <w:t>або маркування )</w:t>
      </w:r>
      <w:r w:rsidRPr="00104116">
        <w:t>;</w:t>
      </w:r>
    </w:p>
    <w:p w:rsidR="00283B58" w:rsidRPr="00104116" w:rsidRDefault="00283B58" w:rsidP="00283B58">
      <w:pPr>
        <w:jc w:val="both"/>
      </w:pPr>
      <w:r w:rsidRPr="00104116">
        <w:t>Код цистерни відповідно до під</w:t>
      </w:r>
      <w:r>
        <w:t>розділу</w:t>
      </w:r>
      <w:r w:rsidRPr="00104116">
        <w:t xml:space="preserve"> 4.3.3.1 або 4.3.4.1 ДОПНВ:____</w:t>
      </w:r>
      <w:r>
        <w:t>_________________</w:t>
      </w:r>
      <w:r w:rsidRPr="00104116">
        <w:t>_;</w:t>
      </w:r>
    </w:p>
    <w:p w:rsidR="00283B58" w:rsidRPr="00104116" w:rsidRDefault="00283B58" w:rsidP="00283B58">
      <w:pPr>
        <w:jc w:val="both"/>
      </w:pPr>
      <w:r w:rsidRPr="00104116">
        <w:t>Рік виготовлення:____</w:t>
      </w:r>
      <w:r>
        <w:t>_________________________________________________________</w:t>
      </w:r>
      <w:r w:rsidRPr="00104116">
        <w:t>___;</w:t>
      </w:r>
    </w:p>
    <w:p w:rsidR="00283B58" w:rsidRPr="00B85164" w:rsidRDefault="00283B58" w:rsidP="00283B58">
      <w:pPr>
        <w:jc w:val="both"/>
      </w:pPr>
      <w:r w:rsidRPr="00B85164">
        <w:rPr>
          <w:sz w:val="20"/>
          <w:szCs w:val="20"/>
        </w:rPr>
        <w:t>(у випадку декількох транспортних засобів аналогічно заповнюються данні на кожний транспортний засіб)</w:t>
      </w:r>
    </w:p>
    <w:p w:rsidR="00283B58" w:rsidRDefault="00283B58" w:rsidP="00283B58">
      <w:pPr>
        <w:jc w:val="both"/>
      </w:pPr>
    </w:p>
    <w:p w:rsidR="00283B58" w:rsidRDefault="00283B58" w:rsidP="00283B58">
      <w:pPr>
        <w:jc w:val="both"/>
      </w:pPr>
      <w:r>
        <w:t xml:space="preserve">             __________                                            ____________                                   ___________</w:t>
      </w:r>
    </w:p>
    <w:p w:rsidR="00283B58" w:rsidRPr="00AD01BB" w:rsidRDefault="00283B58" w:rsidP="00283B58">
      <w:pPr>
        <w:jc w:val="both"/>
        <w:rPr>
          <w:sz w:val="20"/>
          <w:szCs w:val="20"/>
        </w:rPr>
      </w:pPr>
      <w:r w:rsidRPr="00AD01BB">
        <w:rPr>
          <w:sz w:val="20"/>
          <w:szCs w:val="20"/>
        </w:rPr>
        <w:t>(дата)                                                                   (підпис)                                               (ПІБ)</w:t>
      </w:r>
    </w:p>
    <w:p w:rsidR="00283B58" w:rsidRPr="00104116" w:rsidRDefault="00283B58" w:rsidP="00283B58">
      <w:pPr>
        <w:jc w:val="both"/>
        <w:rPr>
          <w:i/>
        </w:rPr>
      </w:pPr>
      <w:r w:rsidRPr="00104116">
        <w:t>Документи, що додаються до заяви, зазначені в описі вхідного пакету документів, які надаються для отримання адміністративної послуги (додається).</w:t>
      </w:r>
    </w:p>
    <w:p w:rsidR="00283B58" w:rsidRDefault="00283B58" w:rsidP="00283B58">
      <w:pPr>
        <w:jc w:val="both"/>
      </w:pPr>
    </w:p>
    <w:p w:rsidR="00283B58" w:rsidRPr="00C9646C" w:rsidRDefault="00283B58" w:rsidP="00283B58">
      <w:pPr>
        <w:jc w:val="both"/>
      </w:pPr>
      <w:r w:rsidRPr="00C9646C">
        <w:t>Свідоцтво (а) отримав</w:t>
      </w:r>
      <w:r>
        <w:t>(ла)</w:t>
      </w:r>
      <w:r w:rsidRPr="00C9646C">
        <w:t xml:space="preserve"> _______201__, письмової відповіді не потребую  _______</w:t>
      </w:r>
      <w:r>
        <w:t>_______</w:t>
      </w:r>
    </w:p>
    <w:p w:rsidR="00283B58" w:rsidRPr="00C9646C" w:rsidRDefault="00283B58" w:rsidP="00283B5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46C">
        <w:rPr>
          <w:sz w:val="20"/>
          <w:szCs w:val="20"/>
        </w:rPr>
        <w:t xml:space="preserve">(підпис) </w:t>
      </w:r>
    </w:p>
    <w:p w:rsidR="00283B58" w:rsidRDefault="00283B58" w:rsidP="00283B58">
      <w:pPr>
        <w:jc w:val="both"/>
      </w:pPr>
    </w:p>
    <w:p w:rsidR="00283B58" w:rsidRPr="00DB42E6" w:rsidRDefault="00283B58" w:rsidP="00283B58">
      <w:pPr>
        <w:jc w:val="both"/>
      </w:pPr>
      <w:r w:rsidRPr="00DB42E6">
        <w:t>(П.І.П. уповноваженої</w:t>
      </w:r>
      <w:r w:rsidR="00F46D41" w:rsidRPr="00F46D41">
        <w:rPr>
          <w:lang w:val="ru-RU"/>
        </w:rPr>
        <w:t xml:space="preserve"> </w:t>
      </w:r>
      <w:r w:rsidRPr="00DB42E6">
        <w:t>особи) _________________________</w:t>
      </w:r>
      <w:r>
        <w:t>____________</w:t>
      </w:r>
      <w:r w:rsidRPr="00DB42E6">
        <w:t>_________________</w:t>
      </w:r>
    </w:p>
    <w:p w:rsidR="00130DD5" w:rsidRPr="00BB473A" w:rsidRDefault="00130DD5" w:rsidP="00130DD5">
      <w:pPr>
        <w:jc w:val="both"/>
        <w:rPr>
          <w:sz w:val="20"/>
          <w:szCs w:val="20"/>
        </w:rPr>
      </w:pPr>
    </w:p>
    <w:sectPr w:rsidR="00130DD5" w:rsidRPr="00BB473A" w:rsidSect="00134860">
      <w:headerReference w:type="default" r:id="rId8"/>
      <w:pgSz w:w="11906" w:h="16838"/>
      <w:pgMar w:top="806" w:right="566" w:bottom="709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81" w:rsidRDefault="000F7B81">
      <w:r>
        <w:separator/>
      </w:r>
    </w:p>
  </w:endnote>
  <w:endnote w:type="continuationSeparator" w:id="0">
    <w:p w:rsidR="000F7B81" w:rsidRDefault="000F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81" w:rsidRDefault="000F7B81">
      <w:r>
        <w:separator/>
      </w:r>
    </w:p>
  </w:footnote>
  <w:footnote w:type="continuationSeparator" w:id="0">
    <w:p w:rsidR="000F7B81" w:rsidRDefault="000F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0816"/>
      <w:docPartObj>
        <w:docPartGallery w:val="Page Numbers (Top of Page)"/>
        <w:docPartUnique/>
      </w:docPartObj>
    </w:sdtPr>
    <w:sdtEndPr/>
    <w:sdtContent>
      <w:p w:rsidR="00B62D10" w:rsidRDefault="000D24E2">
        <w:pPr>
          <w:pStyle w:val="ac"/>
          <w:jc w:val="center"/>
        </w:pPr>
        <w:r>
          <w:fldChar w:fldCharType="begin"/>
        </w:r>
        <w:r w:rsidR="00587894">
          <w:instrText xml:space="preserve"> PAGE   \* MERGEFORMAT </w:instrText>
        </w:r>
        <w:r>
          <w:fldChar w:fldCharType="separate"/>
        </w:r>
        <w:r w:rsidR="00CC4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93C" w:rsidRDefault="00F159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21E"/>
    <w:multiLevelType w:val="hybridMultilevel"/>
    <w:tmpl w:val="ACEA1B08"/>
    <w:lvl w:ilvl="0" w:tplc="DF42A61A">
      <w:start w:val="1"/>
      <w:numFmt w:val="bullet"/>
      <w:lvlText w:val="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7F44F84"/>
    <w:multiLevelType w:val="hybridMultilevel"/>
    <w:tmpl w:val="6906A4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B3086"/>
    <w:multiLevelType w:val="hybridMultilevel"/>
    <w:tmpl w:val="6D0E42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24DEA"/>
    <w:multiLevelType w:val="hybridMultilevel"/>
    <w:tmpl w:val="C4126B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63CA9"/>
    <w:multiLevelType w:val="hybridMultilevel"/>
    <w:tmpl w:val="9D2E55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3601D"/>
    <w:multiLevelType w:val="hybridMultilevel"/>
    <w:tmpl w:val="E90040D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122B5"/>
    <w:multiLevelType w:val="hybridMultilevel"/>
    <w:tmpl w:val="6C00AE0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632D6"/>
    <w:multiLevelType w:val="hybridMultilevel"/>
    <w:tmpl w:val="E542A1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B27E6"/>
    <w:multiLevelType w:val="hybridMultilevel"/>
    <w:tmpl w:val="9D902C16"/>
    <w:lvl w:ilvl="0" w:tplc="9EA248C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3A65B1D"/>
    <w:multiLevelType w:val="hybridMultilevel"/>
    <w:tmpl w:val="5E1CC9B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B6834"/>
    <w:multiLevelType w:val="hybridMultilevel"/>
    <w:tmpl w:val="D3DC209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DF65BD"/>
    <w:multiLevelType w:val="hybridMultilevel"/>
    <w:tmpl w:val="812A99D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81527A"/>
    <w:multiLevelType w:val="hybridMultilevel"/>
    <w:tmpl w:val="CB109E6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F2157B"/>
    <w:multiLevelType w:val="hybridMultilevel"/>
    <w:tmpl w:val="167CEACE"/>
    <w:lvl w:ilvl="0" w:tplc="D1C4F2FA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694E10DD"/>
    <w:multiLevelType w:val="multilevel"/>
    <w:tmpl w:val="CD1C57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 w15:restartNumberingAfterBreak="0">
    <w:nsid w:val="6A993367"/>
    <w:multiLevelType w:val="hybridMultilevel"/>
    <w:tmpl w:val="784EAF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9674A"/>
    <w:multiLevelType w:val="hybridMultilevel"/>
    <w:tmpl w:val="B410569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A928A0"/>
    <w:multiLevelType w:val="hybridMultilevel"/>
    <w:tmpl w:val="8A4C0EF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F155CE"/>
    <w:multiLevelType w:val="hybridMultilevel"/>
    <w:tmpl w:val="0E4E420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3702E4"/>
    <w:multiLevelType w:val="hybridMultilevel"/>
    <w:tmpl w:val="034E10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E0ADE"/>
    <w:multiLevelType w:val="hybridMultilevel"/>
    <w:tmpl w:val="1A16401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142041"/>
    <w:multiLevelType w:val="hybridMultilevel"/>
    <w:tmpl w:val="2E6EB9E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92C3F"/>
    <w:multiLevelType w:val="hybridMultilevel"/>
    <w:tmpl w:val="525601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18"/>
  </w:num>
  <w:num w:numId="12">
    <w:abstractNumId w:val="17"/>
  </w:num>
  <w:num w:numId="13">
    <w:abstractNumId w:val="7"/>
  </w:num>
  <w:num w:numId="14">
    <w:abstractNumId w:val="22"/>
  </w:num>
  <w:num w:numId="15">
    <w:abstractNumId w:val="21"/>
  </w:num>
  <w:num w:numId="16">
    <w:abstractNumId w:val="2"/>
  </w:num>
  <w:num w:numId="17">
    <w:abstractNumId w:val="1"/>
  </w:num>
  <w:num w:numId="18">
    <w:abstractNumId w:val="6"/>
  </w:num>
  <w:num w:numId="19">
    <w:abstractNumId w:val="10"/>
  </w:num>
  <w:num w:numId="20">
    <w:abstractNumId w:val="20"/>
  </w:num>
  <w:num w:numId="21">
    <w:abstractNumId w:val="19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229"/>
    <w:rsid w:val="00004C93"/>
    <w:rsid w:val="00007666"/>
    <w:rsid w:val="00010B47"/>
    <w:rsid w:val="00011A4C"/>
    <w:rsid w:val="00011B35"/>
    <w:rsid w:val="00013449"/>
    <w:rsid w:val="0001426B"/>
    <w:rsid w:val="00027000"/>
    <w:rsid w:val="00032355"/>
    <w:rsid w:val="00032F77"/>
    <w:rsid w:val="00033051"/>
    <w:rsid w:val="00034112"/>
    <w:rsid w:val="0003642E"/>
    <w:rsid w:val="00043726"/>
    <w:rsid w:val="000437A1"/>
    <w:rsid w:val="00046FC7"/>
    <w:rsid w:val="00056CBA"/>
    <w:rsid w:val="00066450"/>
    <w:rsid w:val="00071577"/>
    <w:rsid w:val="000767EB"/>
    <w:rsid w:val="00083C40"/>
    <w:rsid w:val="000902EA"/>
    <w:rsid w:val="00091AD0"/>
    <w:rsid w:val="000943B9"/>
    <w:rsid w:val="00094FCA"/>
    <w:rsid w:val="000A0220"/>
    <w:rsid w:val="000A2739"/>
    <w:rsid w:val="000A69D0"/>
    <w:rsid w:val="000B72BB"/>
    <w:rsid w:val="000C072B"/>
    <w:rsid w:val="000C65EB"/>
    <w:rsid w:val="000C6BFC"/>
    <w:rsid w:val="000D24E2"/>
    <w:rsid w:val="000D3727"/>
    <w:rsid w:val="000D63ED"/>
    <w:rsid w:val="000D7F7F"/>
    <w:rsid w:val="000E41AC"/>
    <w:rsid w:val="000F2EA5"/>
    <w:rsid w:val="000F7B81"/>
    <w:rsid w:val="0011620D"/>
    <w:rsid w:val="00121667"/>
    <w:rsid w:val="00130AE8"/>
    <w:rsid w:val="00130DD5"/>
    <w:rsid w:val="00132EC8"/>
    <w:rsid w:val="00134860"/>
    <w:rsid w:val="00134DEE"/>
    <w:rsid w:val="00136031"/>
    <w:rsid w:val="00141461"/>
    <w:rsid w:val="001470FB"/>
    <w:rsid w:val="001478B6"/>
    <w:rsid w:val="001620D8"/>
    <w:rsid w:val="00177AFD"/>
    <w:rsid w:val="001820F3"/>
    <w:rsid w:val="00182581"/>
    <w:rsid w:val="00182F97"/>
    <w:rsid w:val="001848C2"/>
    <w:rsid w:val="00186937"/>
    <w:rsid w:val="001B0212"/>
    <w:rsid w:val="001C27F3"/>
    <w:rsid w:val="001C5E4F"/>
    <w:rsid w:val="001C70B1"/>
    <w:rsid w:val="001C7C2C"/>
    <w:rsid w:val="001D30B7"/>
    <w:rsid w:val="001D740A"/>
    <w:rsid w:val="001F05E9"/>
    <w:rsid w:val="001F7315"/>
    <w:rsid w:val="00200A3E"/>
    <w:rsid w:val="00200B02"/>
    <w:rsid w:val="00211205"/>
    <w:rsid w:val="00217483"/>
    <w:rsid w:val="002202AE"/>
    <w:rsid w:val="00236C99"/>
    <w:rsid w:val="00247A28"/>
    <w:rsid w:val="00256254"/>
    <w:rsid w:val="00256E47"/>
    <w:rsid w:val="00262855"/>
    <w:rsid w:val="00263ED6"/>
    <w:rsid w:val="00264992"/>
    <w:rsid w:val="00273A76"/>
    <w:rsid w:val="00275003"/>
    <w:rsid w:val="00275171"/>
    <w:rsid w:val="00276DB8"/>
    <w:rsid w:val="00277420"/>
    <w:rsid w:val="00282FB0"/>
    <w:rsid w:val="00283B58"/>
    <w:rsid w:val="00290425"/>
    <w:rsid w:val="002928E3"/>
    <w:rsid w:val="00293570"/>
    <w:rsid w:val="002A05A4"/>
    <w:rsid w:val="002A55B5"/>
    <w:rsid w:val="002B19C6"/>
    <w:rsid w:val="002C3029"/>
    <w:rsid w:val="002D1471"/>
    <w:rsid w:val="002D4149"/>
    <w:rsid w:val="002D5FFA"/>
    <w:rsid w:val="002D7A19"/>
    <w:rsid w:val="002D7C14"/>
    <w:rsid w:val="002F3E01"/>
    <w:rsid w:val="00300C31"/>
    <w:rsid w:val="003079E0"/>
    <w:rsid w:val="003116D9"/>
    <w:rsid w:val="0031208A"/>
    <w:rsid w:val="003314CD"/>
    <w:rsid w:val="00335001"/>
    <w:rsid w:val="00340B47"/>
    <w:rsid w:val="00342895"/>
    <w:rsid w:val="0034430F"/>
    <w:rsid w:val="00350281"/>
    <w:rsid w:val="00355D0D"/>
    <w:rsid w:val="003634AB"/>
    <w:rsid w:val="0037759A"/>
    <w:rsid w:val="003800E6"/>
    <w:rsid w:val="003830E1"/>
    <w:rsid w:val="003839A7"/>
    <w:rsid w:val="00384591"/>
    <w:rsid w:val="00394EAE"/>
    <w:rsid w:val="00397A4E"/>
    <w:rsid w:val="003A5232"/>
    <w:rsid w:val="003A788C"/>
    <w:rsid w:val="003B62B2"/>
    <w:rsid w:val="003C3280"/>
    <w:rsid w:val="003C5C94"/>
    <w:rsid w:val="003D0FF1"/>
    <w:rsid w:val="003D108B"/>
    <w:rsid w:val="003D3147"/>
    <w:rsid w:val="003E3CB6"/>
    <w:rsid w:val="003E4BAE"/>
    <w:rsid w:val="003F576B"/>
    <w:rsid w:val="00401C88"/>
    <w:rsid w:val="004115B5"/>
    <w:rsid w:val="0041778B"/>
    <w:rsid w:val="004204B1"/>
    <w:rsid w:val="00440760"/>
    <w:rsid w:val="00443CB3"/>
    <w:rsid w:val="004444F4"/>
    <w:rsid w:val="00444F5F"/>
    <w:rsid w:val="00464A23"/>
    <w:rsid w:val="0047016F"/>
    <w:rsid w:val="0047351D"/>
    <w:rsid w:val="00477CCB"/>
    <w:rsid w:val="00480FCD"/>
    <w:rsid w:val="004848AE"/>
    <w:rsid w:val="004939A1"/>
    <w:rsid w:val="00496897"/>
    <w:rsid w:val="004973BC"/>
    <w:rsid w:val="004A0704"/>
    <w:rsid w:val="004A51B9"/>
    <w:rsid w:val="004B330A"/>
    <w:rsid w:val="004B6D38"/>
    <w:rsid w:val="004C3BC9"/>
    <w:rsid w:val="004C73D4"/>
    <w:rsid w:val="004C766C"/>
    <w:rsid w:val="004D38C3"/>
    <w:rsid w:val="004D6AEB"/>
    <w:rsid w:val="004D74FC"/>
    <w:rsid w:val="004E79D9"/>
    <w:rsid w:val="004F06BE"/>
    <w:rsid w:val="004F2A75"/>
    <w:rsid w:val="004F5695"/>
    <w:rsid w:val="00501C98"/>
    <w:rsid w:val="0050504B"/>
    <w:rsid w:val="00510743"/>
    <w:rsid w:val="00512631"/>
    <w:rsid w:val="0051474B"/>
    <w:rsid w:val="0052005E"/>
    <w:rsid w:val="005215D4"/>
    <w:rsid w:val="0053268D"/>
    <w:rsid w:val="00534744"/>
    <w:rsid w:val="00537E58"/>
    <w:rsid w:val="00543B35"/>
    <w:rsid w:val="005444C0"/>
    <w:rsid w:val="00545E84"/>
    <w:rsid w:val="005543BC"/>
    <w:rsid w:val="00561499"/>
    <w:rsid w:val="00574FAF"/>
    <w:rsid w:val="005773A1"/>
    <w:rsid w:val="00587894"/>
    <w:rsid w:val="005958BE"/>
    <w:rsid w:val="005A23AC"/>
    <w:rsid w:val="005A4E25"/>
    <w:rsid w:val="005A535D"/>
    <w:rsid w:val="005B125B"/>
    <w:rsid w:val="005B2852"/>
    <w:rsid w:val="005B3892"/>
    <w:rsid w:val="005C4EA3"/>
    <w:rsid w:val="005C51EB"/>
    <w:rsid w:val="005C6724"/>
    <w:rsid w:val="005D4ED4"/>
    <w:rsid w:val="005E0C39"/>
    <w:rsid w:val="005E4D7A"/>
    <w:rsid w:val="005F1538"/>
    <w:rsid w:val="005F1E5D"/>
    <w:rsid w:val="00600DA0"/>
    <w:rsid w:val="0061174F"/>
    <w:rsid w:val="00633DE4"/>
    <w:rsid w:val="0063479A"/>
    <w:rsid w:val="00642047"/>
    <w:rsid w:val="0064441D"/>
    <w:rsid w:val="00644DD8"/>
    <w:rsid w:val="0064589F"/>
    <w:rsid w:val="00654F30"/>
    <w:rsid w:val="00662BF3"/>
    <w:rsid w:val="00666E8E"/>
    <w:rsid w:val="006708ED"/>
    <w:rsid w:val="00690167"/>
    <w:rsid w:val="00694503"/>
    <w:rsid w:val="00696C7F"/>
    <w:rsid w:val="00697AF5"/>
    <w:rsid w:val="006A1A54"/>
    <w:rsid w:val="006A1A58"/>
    <w:rsid w:val="006A1AD5"/>
    <w:rsid w:val="006A21B7"/>
    <w:rsid w:val="006A2ED8"/>
    <w:rsid w:val="006A44D8"/>
    <w:rsid w:val="006A46D1"/>
    <w:rsid w:val="006A7F87"/>
    <w:rsid w:val="006B0B29"/>
    <w:rsid w:val="006B1C05"/>
    <w:rsid w:val="006B3F59"/>
    <w:rsid w:val="006B654D"/>
    <w:rsid w:val="006C2056"/>
    <w:rsid w:val="006C2874"/>
    <w:rsid w:val="006D11C3"/>
    <w:rsid w:val="006D154D"/>
    <w:rsid w:val="006E7084"/>
    <w:rsid w:val="006F32D6"/>
    <w:rsid w:val="006F3490"/>
    <w:rsid w:val="006F3918"/>
    <w:rsid w:val="006F5DB7"/>
    <w:rsid w:val="007017DA"/>
    <w:rsid w:val="007039D3"/>
    <w:rsid w:val="00704D2B"/>
    <w:rsid w:val="0070763C"/>
    <w:rsid w:val="007109A4"/>
    <w:rsid w:val="00711522"/>
    <w:rsid w:val="0071759B"/>
    <w:rsid w:val="00717B41"/>
    <w:rsid w:val="00717BE6"/>
    <w:rsid w:val="007271E0"/>
    <w:rsid w:val="00731483"/>
    <w:rsid w:val="00741593"/>
    <w:rsid w:val="0074163C"/>
    <w:rsid w:val="00744FEC"/>
    <w:rsid w:val="00746229"/>
    <w:rsid w:val="00761685"/>
    <w:rsid w:val="007630BE"/>
    <w:rsid w:val="00770814"/>
    <w:rsid w:val="00772EFA"/>
    <w:rsid w:val="007733E4"/>
    <w:rsid w:val="00773B8C"/>
    <w:rsid w:val="00792600"/>
    <w:rsid w:val="00792BF5"/>
    <w:rsid w:val="007A0481"/>
    <w:rsid w:val="007A6607"/>
    <w:rsid w:val="007A7621"/>
    <w:rsid w:val="007B1F3B"/>
    <w:rsid w:val="007C2A74"/>
    <w:rsid w:val="007C41AD"/>
    <w:rsid w:val="007D179F"/>
    <w:rsid w:val="007E3DD3"/>
    <w:rsid w:val="007E50DD"/>
    <w:rsid w:val="007E7F8E"/>
    <w:rsid w:val="007F3910"/>
    <w:rsid w:val="007F4159"/>
    <w:rsid w:val="007F6A21"/>
    <w:rsid w:val="0080076A"/>
    <w:rsid w:val="00806E80"/>
    <w:rsid w:val="008071B7"/>
    <w:rsid w:val="00815EA3"/>
    <w:rsid w:val="0081686E"/>
    <w:rsid w:val="00821C9C"/>
    <w:rsid w:val="008231D1"/>
    <w:rsid w:val="008233FB"/>
    <w:rsid w:val="0082372B"/>
    <w:rsid w:val="00826C7D"/>
    <w:rsid w:val="0083051F"/>
    <w:rsid w:val="00832908"/>
    <w:rsid w:val="00841A56"/>
    <w:rsid w:val="00842EDA"/>
    <w:rsid w:val="00843789"/>
    <w:rsid w:val="00847643"/>
    <w:rsid w:val="0085062D"/>
    <w:rsid w:val="008559B2"/>
    <w:rsid w:val="00865476"/>
    <w:rsid w:val="00873FB4"/>
    <w:rsid w:val="008878DC"/>
    <w:rsid w:val="00893D73"/>
    <w:rsid w:val="008970AC"/>
    <w:rsid w:val="008A0351"/>
    <w:rsid w:val="008B0E2E"/>
    <w:rsid w:val="008B1CAA"/>
    <w:rsid w:val="008C1237"/>
    <w:rsid w:val="008C33B9"/>
    <w:rsid w:val="008D39A9"/>
    <w:rsid w:val="008D4060"/>
    <w:rsid w:val="008D79FB"/>
    <w:rsid w:val="008E00EC"/>
    <w:rsid w:val="008F0E49"/>
    <w:rsid w:val="009003E6"/>
    <w:rsid w:val="009042E2"/>
    <w:rsid w:val="009057DB"/>
    <w:rsid w:val="009103DE"/>
    <w:rsid w:val="00912ACC"/>
    <w:rsid w:val="0091523A"/>
    <w:rsid w:val="00921864"/>
    <w:rsid w:val="00922B7F"/>
    <w:rsid w:val="00924200"/>
    <w:rsid w:val="00927168"/>
    <w:rsid w:val="00931D2C"/>
    <w:rsid w:val="0094617D"/>
    <w:rsid w:val="0095000A"/>
    <w:rsid w:val="009555E7"/>
    <w:rsid w:val="00967653"/>
    <w:rsid w:val="00976454"/>
    <w:rsid w:val="00987C56"/>
    <w:rsid w:val="009A1EBB"/>
    <w:rsid w:val="009A275C"/>
    <w:rsid w:val="009B7274"/>
    <w:rsid w:val="009C5D9F"/>
    <w:rsid w:val="009C6262"/>
    <w:rsid w:val="009D4332"/>
    <w:rsid w:val="009E2941"/>
    <w:rsid w:val="009E3AA8"/>
    <w:rsid w:val="009F360F"/>
    <w:rsid w:val="009F7CAE"/>
    <w:rsid w:val="00A0125E"/>
    <w:rsid w:val="00A033D5"/>
    <w:rsid w:val="00A0428F"/>
    <w:rsid w:val="00A05D57"/>
    <w:rsid w:val="00A106A5"/>
    <w:rsid w:val="00A1149F"/>
    <w:rsid w:val="00A1199D"/>
    <w:rsid w:val="00A11CC6"/>
    <w:rsid w:val="00A12B5D"/>
    <w:rsid w:val="00A13429"/>
    <w:rsid w:val="00A13671"/>
    <w:rsid w:val="00A21A06"/>
    <w:rsid w:val="00A22CCA"/>
    <w:rsid w:val="00A278C9"/>
    <w:rsid w:val="00A526D6"/>
    <w:rsid w:val="00A54690"/>
    <w:rsid w:val="00A57314"/>
    <w:rsid w:val="00A66A38"/>
    <w:rsid w:val="00A703B5"/>
    <w:rsid w:val="00A71F34"/>
    <w:rsid w:val="00A81BDF"/>
    <w:rsid w:val="00A8571B"/>
    <w:rsid w:val="00A9119A"/>
    <w:rsid w:val="00A91738"/>
    <w:rsid w:val="00A954E1"/>
    <w:rsid w:val="00A96E70"/>
    <w:rsid w:val="00AA357A"/>
    <w:rsid w:val="00AA5414"/>
    <w:rsid w:val="00AB70F5"/>
    <w:rsid w:val="00AC07B3"/>
    <w:rsid w:val="00AC19FB"/>
    <w:rsid w:val="00AC7266"/>
    <w:rsid w:val="00AD75AC"/>
    <w:rsid w:val="00AE59FE"/>
    <w:rsid w:val="00AF19D6"/>
    <w:rsid w:val="00AF78BF"/>
    <w:rsid w:val="00B0181F"/>
    <w:rsid w:val="00B034CA"/>
    <w:rsid w:val="00B0437C"/>
    <w:rsid w:val="00B06C43"/>
    <w:rsid w:val="00B109BB"/>
    <w:rsid w:val="00B24072"/>
    <w:rsid w:val="00B25AE5"/>
    <w:rsid w:val="00B304F1"/>
    <w:rsid w:val="00B37264"/>
    <w:rsid w:val="00B410BD"/>
    <w:rsid w:val="00B5064B"/>
    <w:rsid w:val="00B519BD"/>
    <w:rsid w:val="00B62D10"/>
    <w:rsid w:val="00B649FA"/>
    <w:rsid w:val="00B7292D"/>
    <w:rsid w:val="00B73CAB"/>
    <w:rsid w:val="00B7408A"/>
    <w:rsid w:val="00B90792"/>
    <w:rsid w:val="00B95305"/>
    <w:rsid w:val="00B96848"/>
    <w:rsid w:val="00BA5E8D"/>
    <w:rsid w:val="00BA7D4B"/>
    <w:rsid w:val="00BB104C"/>
    <w:rsid w:val="00BB1387"/>
    <w:rsid w:val="00BB473A"/>
    <w:rsid w:val="00BB6435"/>
    <w:rsid w:val="00BC71C1"/>
    <w:rsid w:val="00BF0D45"/>
    <w:rsid w:val="00BF4075"/>
    <w:rsid w:val="00C06124"/>
    <w:rsid w:val="00C2144B"/>
    <w:rsid w:val="00C27FCD"/>
    <w:rsid w:val="00C30695"/>
    <w:rsid w:val="00C31B95"/>
    <w:rsid w:val="00C3544D"/>
    <w:rsid w:val="00C36DF5"/>
    <w:rsid w:val="00C5168A"/>
    <w:rsid w:val="00C5640B"/>
    <w:rsid w:val="00C56C08"/>
    <w:rsid w:val="00C56DE7"/>
    <w:rsid w:val="00C63661"/>
    <w:rsid w:val="00C7717F"/>
    <w:rsid w:val="00C83BB2"/>
    <w:rsid w:val="00C85D9F"/>
    <w:rsid w:val="00C9233A"/>
    <w:rsid w:val="00CA0095"/>
    <w:rsid w:val="00CB1DDA"/>
    <w:rsid w:val="00CB4E0E"/>
    <w:rsid w:val="00CC1135"/>
    <w:rsid w:val="00CC3450"/>
    <w:rsid w:val="00CC3C5D"/>
    <w:rsid w:val="00CC4308"/>
    <w:rsid w:val="00CC461B"/>
    <w:rsid w:val="00CC6736"/>
    <w:rsid w:val="00CD3FB5"/>
    <w:rsid w:val="00CD4F93"/>
    <w:rsid w:val="00CE1CA7"/>
    <w:rsid w:val="00CE3E9F"/>
    <w:rsid w:val="00CE573E"/>
    <w:rsid w:val="00CE5CE1"/>
    <w:rsid w:val="00CF2069"/>
    <w:rsid w:val="00CF2D56"/>
    <w:rsid w:val="00CF6F07"/>
    <w:rsid w:val="00D10F4F"/>
    <w:rsid w:val="00D1202E"/>
    <w:rsid w:val="00D12E07"/>
    <w:rsid w:val="00D14152"/>
    <w:rsid w:val="00D15E40"/>
    <w:rsid w:val="00D2174D"/>
    <w:rsid w:val="00D2442E"/>
    <w:rsid w:val="00D30C44"/>
    <w:rsid w:val="00D34D50"/>
    <w:rsid w:val="00D47D52"/>
    <w:rsid w:val="00D52183"/>
    <w:rsid w:val="00D54361"/>
    <w:rsid w:val="00D67BDC"/>
    <w:rsid w:val="00D7345B"/>
    <w:rsid w:val="00D76B6B"/>
    <w:rsid w:val="00D82704"/>
    <w:rsid w:val="00D86E76"/>
    <w:rsid w:val="00D92EA0"/>
    <w:rsid w:val="00DA01F3"/>
    <w:rsid w:val="00DA1ABF"/>
    <w:rsid w:val="00DA2DAA"/>
    <w:rsid w:val="00DA318A"/>
    <w:rsid w:val="00DC0AE8"/>
    <w:rsid w:val="00DC3F43"/>
    <w:rsid w:val="00DD397D"/>
    <w:rsid w:val="00DE5B72"/>
    <w:rsid w:val="00DE68B1"/>
    <w:rsid w:val="00DF0BDA"/>
    <w:rsid w:val="00DF1E7C"/>
    <w:rsid w:val="00E0126E"/>
    <w:rsid w:val="00E11985"/>
    <w:rsid w:val="00E156A7"/>
    <w:rsid w:val="00E15BCF"/>
    <w:rsid w:val="00E17B97"/>
    <w:rsid w:val="00E23954"/>
    <w:rsid w:val="00E44BDD"/>
    <w:rsid w:val="00E53D24"/>
    <w:rsid w:val="00E65B44"/>
    <w:rsid w:val="00E6762D"/>
    <w:rsid w:val="00E70272"/>
    <w:rsid w:val="00E7252E"/>
    <w:rsid w:val="00E83038"/>
    <w:rsid w:val="00E94123"/>
    <w:rsid w:val="00E953EA"/>
    <w:rsid w:val="00E95802"/>
    <w:rsid w:val="00EA0859"/>
    <w:rsid w:val="00EA3946"/>
    <w:rsid w:val="00EA5882"/>
    <w:rsid w:val="00EB15FA"/>
    <w:rsid w:val="00EB4F0F"/>
    <w:rsid w:val="00EB6523"/>
    <w:rsid w:val="00EC0C46"/>
    <w:rsid w:val="00EC0C4D"/>
    <w:rsid w:val="00EC5730"/>
    <w:rsid w:val="00ED2B06"/>
    <w:rsid w:val="00ED4321"/>
    <w:rsid w:val="00ED76B5"/>
    <w:rsid w:val="00EE07EE"/>
    <w:rsid w:val="00EE2414"/>
    <w:rsid w:val="00EE7004"/>
    <w:rsid w:val="00F03469"/>
    <w:rsid w:val="00F0629C"/>
    <w:rsid w:val="00F06C7F"/>
    <w:rsid w:val="00F13DE6"/>
    <w:rsid w:val="00F1593C"/>
    <w:rsid w:val="00F228B1"/>
    <w:rsid w:val="00F23233"/>
    <w:rsid w:val="00F24C89"/>
    <w:rsid w:val="00F30D8A"/>
    <w:rsid w:val="00F32F89"/>
    <w:rsid w:val="00F34C65"/>
    <w:rsid w:val="00F3729C"/>
    <w:rsid w:val="00F375F4"/>
    <w:rsid w:val="00F4284E"/>
    <w:rsid w:val="00F44C04"/>
    <w:rsid w:val="00F46D41"/>
    <w:rsid w:val="00F517A6"/>
    <w:rsid w:val="00F519EA"/>
    <w:rsid w:val="00F57EE0"/>
    <w:rsid w:val="00F66548"/>
    <w:rsid w:val="00F72ECD"/>
    <w:rsid w:val="00F72F97"/>
    <w:rsid w:val="00F8027F"/>
    <w:rsid w:val="00F80D8F"/>
    <w:rsid w:val="00F85009"/>
    <w:rsid w:val="00F90471"/>
    <w:rsid w:val="00FA7545"/>
    <w:rsid w:val="00FB0C65"/>
    <w:rsid w:val="00FB4A92"/>
    <w:rsid w:val="00FB5DD9"/>
    <w:rsid w:val="00FD02A9"/>
    <w:rsid w:val="00FD4E24"/>
    <w:rsid w:val="00FD6221"/>
    <w:rsid w:val="00FD6300"/>
    <w:rsid w:val="00FF2115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45323A-5DDB-481E-BE01-2DD1FA7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A3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nhideWhenUsed/>
    <w:qFormat/>
    <w:rsid w:val="00CD3F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00DA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44DD8"/>
    <w:pPr>
      <w:keepNext/>
      <w:jc w:val="both"/>
      <w:outlineLvl w:val="8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sid w:val="005C4EA3"/>
    <w:rPr>
      <w:rFonts w:ascii="Cambria" w:eastAsia="Times New Roman" w:hAnsi="Cambria" w:cs="Times New Roman"/>
      <w:lang w:val="uk-UA"/>
    </w:rPr>
  </w:style>
  <w:style w:type="paragraph" w:styleId="a3">
    <w:name w:val="Balloon Text"/>
    <w:basedOn w:val="a"/>
    <w:link w:val="a4"/>
    <w:uiPriority w:val="99"/>
    <w:semiHidden/>
    <w:rsid w:val="00184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EA3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rsid w:val="00CB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F78BF"/>
    <w:pPr>
      <w:tabs>
        <w:tab w:val="center" w:pos="4677"/>
        <w:tab w:val="right" w:pos="9355"/>
      </w:tabs>
    </w:pPr>
    <w:rPr>
      <w:noProof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C4EA3"/>
    <w:rPr>
      <w:rFonts w:cs="Times New Roman"/>
      <w:sz w:val="24"/>
      <w:szCs w:val="24"/>
      <w:lang w:val="uk-UA"/>
    </w:rPr>
  </w:style>
  <w:style w:type="paragraph" w:customStyle="1" w:styleId="a8">
    <w:name w:val="Знак Знак Знак Знак"/>
    <w:basedOn w:val="a"/>
    <w:uiPriority w:val="99"/>
    <w:rsid w:val="00AF78BF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Нормальний текст"/>
    <w:basedOn w:val="a"/>
    <w:uiPriority w:val="99"/>
    <w:rsid w:val="00AF78BF"/>
    <w:pPr>
      <w:spacing w:before="120"/>
      <w:ind w:firstLine="567"/>
    </w:pPr>
    <w:rPr>
      <w:rFonts w:ascii="Antiqua" w:hAnsi="Antiqua" w:cs="Antiqua"/>
      <w:noProof/>
      <w:sz w:val="26"/>
      <w:szCs w:val="26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3800E6"/>
    <w:rPr>
      <w:rFonts w:ascii="Verdana" w:hAnsi="Verdana" w:cs="Verdana"/>
      <w:sz w:val="20"/>
      <w:szCs w:val="20"/>
      <w:lang w:eastAsia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644DD8"/>
    <w:rPr>
      <w:rFonts w:ascii="Verdana" w:hAnsi="Verdana" w:cs="Verdana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rsid w:val="009F7C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C4EA3"/>
    <w:rPr>
      <w:rFonts w:cs="Times New Roman"/>
      <w:sz w:val="24"/>
      <w:szCs w:val="24"/>
      <w:lang w:val="uk-UA"/>
    </w:rPr>
  </w:style>
  <w:style w:type="character" w:styleId="ae">
    <w:name w:val="page number"/>
    <w:basedOn w:val="a0"/>
    <w:rsid w:val="009F7CAE"/>
    <w:rPr>
      <w:rFonts w:cs="Times New Roman"/>
    </w:rPr>
  </w:style>
  <w:style w:type="character" w:styleId="af">
    <w:name w:val="Hyperlink"/>
    <w:basedOn w:val="a0"/>
    <w:uiPriority w:val="99"/>
    <w:rsid w:val="00397A4E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7017DA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7017DA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C06124"/>
    <w:rPr>
      <w:sz w:val="24"/>
      <w:szCs w:val="24"/>
      <w:lang w:val="uk-UA"/>
    </w:rPr>
  </w:style>
  <w:style w:type="paragraph" w:styleId="af2">
    <w:name w:val="Subtitle"/>
    <w:basedOn w:val="a"/>
    <w:next w:val="a"/>
    <w:link w:val="af3"/>
    <w:uiPriority w:val="11"/>
    <w:qFormat/>
    <w:rsid w:val="00AC726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AC7266"/>
    <w:rPr>
      <w:rFonts w:ascii="Cambria" w:eastAsia="Times New Roman" w:hAnsi="Cambria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7F3910"/>
  </w:style>
  <w:style w:type="paragraph" w:customStyle="1" w:styleId="rvps7">
    <w:name w:val="rvps7"/>
    <w:basedOn w:val="a"/>
    <w:rsid w:val="00F4284E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F4284E"/>
  </w:style>
  <w:style w:type="character" w:customStyle="1" w:styleId="rvts46">
    <w:name w:val="rvts46"/>
    <w:basedOn w:val="a0"/>
    <w:rsid w:val="00F4284E"/>
  </w:style>
  <w:style w:type="character" w:customStyle="1" w:styleId="rvts11">
    <w:name w:val="rvts11"/>
    <w:basedOn w:val="a0"/>
    <w:rsid w:val="00F4284E"/>
  </w:style>
  <w:style w:type="character" w:customStyle="1" w:styleId="rvts37">
    <w:name w:val="rvts37"/>
    <w:basedOn w:val="a0"/>
    <w:rsid w:val="00F4284E"/>
  </w:style>
  <w:style w:type="character" w:customStyle="1" w:styleId="rvts80">
    <w:name w:val="rvts80"/>
    <w:basedOn w:val="a0"/>
    <w:rsid w:val="00F4284E"/>
  </w:style>
  <w:style w:type="character" w:customStyle="1" w:styleId="50">
    <w:name w:val="Заголовок 5 Знак"/>
    <w:basedOn w:val="a0"/>
    <w:link w:val="5"/>
    <w:rsid w:val="00600DA0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customStyle="1" w:styleId="NoParagraphStyle">
    <w:name w:val="[No Paragraph Style]"/>
    <w:rsid w:val="00600DA0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af4">
    <w:name w:val="_Таблица_текст"/>
    <w:basedOn w:val="NoParagraphStyle"/>
    <w:rsid w:val="00600DA0"/>
    <w:pPr>
      <w:spacing w:line="200" w:lineRule="atLeast"/>
    </w:pPr>
    <w:rPr>
      <w:rFonts w:ascii="PTSans-Regular" w:hAnsi="PTSans-Regular" w:cs="PTSans-Regular"/>
      <w:sz w:val="16"/>
      <w:szCs w:val="16"/>
      <w:lang w:val="ru-RU"/>
    </w:rPr>
  </w:style>
  <w:style w:type="paragraph" w:styleId="af5">
    <w:name w:val="Normal (Web)"/>
    <w:basedOn w:val="a"/>
    <w:rsid w:val="00600DA0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Bodytext">
    <w:name w:val="Body text_"/>
    <w:basedOn w:val="a0"/>
    <w:link w:val="Bodytext1"/>
    <w:rsid w:val="00600DA0"/>
    <w:rPr>
      <w:rFonts w:ascii="Arial" w:hAnsi="Arial"/>
      <w:sz w:val="16"/>
      <w:szCs w:val="16"/>
      <w:shd w:val="clear" w:color="auto" w:fill="FFFFFF"/>
    </w:rPr>
  </w:style>
  <w:style w:type="character" w:customStyle="1" w:styleId="BodytextBold">
    <w:name w:val="Body text + Bold"/>
    <w:basedOn w:val="Bodytext"/>
    <w:rsid w:val="00600DA0"/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1">
    <w:name w:val="Основной текст1"/>
    <w:basedOn w:val="Bodytext"/>
    <w:rsid w:val="00600DA0"/>
    <w:rPr>
      <w:rFonts w:ascii="Arial" w:hAnsi="Arial"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rsid w:val="00600DA0"/>
    <w:pPr>
      <w:widowControl w:val="0"/>
      <w:shd w:val="clear" w:color="auto" w:fill="FFFFFF"/>
      <w:spacing w:before="180" w:after="180" w:line="206" w:lineRule="exact"/>
      <w:ind w:hanging="240"/>
    </w:pPr>
    <w:rPr>
      <w:rFonts w:ascii="Arial" w:hAnsi="Arial"/>
      <w:sz w:val="16"/>
      <w:szCs w:val="16"/>
      <w:lang w:val="ru-RU"/>
    </w:rPr>
  </w:style>
  <w:style w:type="character" w:customStyle="1" w:styleId="rvts0">
    <w:name w:val="rvts0"/>
    <w:basedOn w:val="a0"/>
    <w:rsid w:val="00600DA0"/>
  </w:style>
  <w:style w:type="character" w:customStyle="1" w:styleId="rvts9">
    <w:name w:val="rvts9"/>
    <w:basedOn w:val="a0"/>
    <w:rsid w:val="00600DA0"/>
  </w:style>
  <w:style w:type="character" w:customStyle="1" w:styleId="30">
    <w:name w:val="Заголовок 3 Знак"/>
    <w:basedOn w:val="a0"/>
    <w:link w:val="3"/>
    <w:rsid w:val="00CD3F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mw-headline">
    <w:name w:val="mw-headline"/>
    <w:basedOn w:val="a0"/>
    <w:rsid w:val="00CD3FB5"/>
  </w:style>
  <w:style w:type="paragraph" w:customStyle="1" w:styleId="af6">
    <w:name w:val="Назва документа"/>
    <w:basedOn w:val="a"/>
    <w:next w:val="a9"/>
    <w:uiPriority w:val="99"/>
    <w:rsid w:val="00283B5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rvps14">
    <w:name w:val="rvps14"/>
    <w:basedOn w:val="a"/>
    <w:rsid w:val="00D1202E"/>
    <w:pPr>
      <w:spacing w:before="100" w:beforeAutospacing="1" w:after="100" w:afterAutospacing="1"/>
    </w:pPr>
    <w:rPr>
      <w:lang w:val="ru-RU"/>
    </w:rPr>
  </w:style>
  <w:style w:type="paragraph" w:customStyle="1" w:styleId="Style7">
    <w:name w:val="Style7"/>
    <w:basedOn w:val="a"/>
    <w:rsid w:val="00094FCA"/>
    <w:pPr>
      <w:widowControl w:val="0"/>
      <w:autoSpaceDE w:val="0"/>
      <w:autoSpaceDN w:val="0"/>
      <w:adjustRightInd w:val="0"/>
      <w:spacing w:line="322" w:lineRule="exact"/>
      <w:ind w:firstLine="732"/>
      <w:jc w:val="both"/>
    </w:pPr>
    <w:rPr>
      <w:lang w:val="ru-RU"/>
    </w:rPr>
  </w:style>
  <w:style w:type="character" w:customStyle="1" w:styleId="FontStyle18">
    <w:name w:val="Font Style18"/>
    <w:basedOn w:val="a0"/>
    <w:rsid w:val="00094F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n\&#1056;&#1072;&#1073;&#1086;&#1095;&#1080;&#1081;%20&#1089;&#1090;&#1086;&#1083;\&#1053;&#1086;&#1074;&#1072;&#1103;%20&#1087;&#1072;&#1087;&#1082;&#1072;\&#1055;&#1086;&#1088;&#1103;&#1076;&#1086;&#1082;_&#1044;&#1054;&#1055;&#1053;&#1042;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5963-A346-4683-9409-B3ED156B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Порядок_ДОПНВ_1.dot</Template>
  <TotalTime>2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SAI</Company>
  <LinksUpToDate>false</LinksUpToDate>
  <CharactersWithSpaces>2861</CharactersWithSpaces>
  <SharedDoc>false</SharedDoc>
  <HLinks>
    <vt:vector size="60" baseType="variant">
      <vt:variant>
        <vt:i4>4653118</vt:i4>
      </vt:variant>
      <vt:variant>
        <vt:i4>27</vt:i4>
      </vt:variant>
      <vt:variant>
        <vt:i4>0</vt:i4>
      </vt:variant>
      <vt:variant>
        <vt:i4>5</vt:i4>
      </vt:variant>
      <vt:variant>
        <vt:lpwstr>http://zakon5.rada.gov.ua/laws/show/994_217</vt:lpwstr>
      </vt:variant>
      <vt:variant>
        <vt:lpwstr/>
      </vt:variant>
      <vt:variant>
        <vt:i4>4653118</vt:i4>
      </vt:variant>
      <vt:variant>
        <vt:i4>24</vt:i4>
      </vt:variant>
      <vt:variant>
        <vt:i4>0</vt:i4>
      </vt:variant>
      <vt:variant>
        <vt:i4>5</vt:i4>
      </vt:variant>
      <vt:variant>
        <vt:lpwstr>http://zakon5.rada.gov.ua/laws/show/994_217</vt:lpwstr>
      </vt:variant>
      <vt:variant>
        <vt:lpwstr/>
      </vt:variant>
      <vt:variant>
        <vt:i4>4653118</vt:i4>
      </vt:variant>
      <vt:variant>
        <vt:i4>21</vt:i4>
      </vt:variant>
      <vt:variant>
        <vt:i4>0</vt:i4>
      </vt:variant>
      <vt:variant>
        <vt:i4>5</vt:i4>
      </vt:variant>
      <vt:variant>
        <vt:lpwstr>http://zakon5.rada.gov.ua/laws/show/994_217</vt:lpwstr>
      </vt:variant>
      <vt:variant>
        <vt:lpwstr/>
      </vt:variant>
      <vt:variant>
        <vt:i4>4653118</vt:i4>
      </vt:variant>
      <vt:variant>
        <vt:i4>18</vt:i4>
      </vt:variant>
      <vt:variant>
        <vt:i4>0</vt:i4>
      </vt:variant>
      <vt:variant>
        <vt:i4>5</vt:i4>
      </vt:variant>
      <vt:variant>
        <vt:lpwstr>http://zakon5.rada.gov.ua/laws/show/994_217</vt:lpwstr>
      </vt:variant>
      <vt:variant>
        <vt:lpwstr/>
      </vt:variant>
      <vt:variant>
        <vt:i4>7536680</vt:i4>
      </vt:variant>
      <vt:variant>
        <vt:i4>15</vt:i4>
      </vt:variant>
      <vt:variant>
        <vt:i4>0</vt:i4>
      </vt:variant>
      <vt:variant>
        <vt:i4>5</vt:i4>
      </vt:variant>
      <vt:variant>
        <vt:lpwstr>http://zakon0.rada.gov.ua/laws/show/z1040-04?nreg=z1040-04&amp;find=1&amp;text=FL&amp;x=7&amp;y=9</vt:lpwstr>
      </vt:variant>
      <vt:variant>
        <vt:lpwstr>w14</vt:lpwstr>
      </vt:variant>
      <vt:variant>
        <vt:i4>7536680</vt:i4>
      </vt:variant>
      <vt:variant>
        <vt:i4>12</vt:i4>
      </vt:variant>
      <vt:variant>
        <vt:i4>0</vt:i4>
      </vt:variant>
      <vt:variant>
        <vt:i4>5</vt:i4>
      </vt:variant>
      <vt:variant>
        <vt:lpwstr>http://zakon0.rada.gov.ua/laws/show/z1040-04?nreg=z1040-04&amp;find=1&amp;text=FL&amp;x=7&amp;y=9</vt:lpwstr>
      </vt:variant>
      <vt:variant>
        <vt:lpwstr>w13</vt:lpwstr>
      </vt:variant>
      <vt:variant>
        <vt:i4>7536680</vt:i4>
      </vt:variant>
      <vt:variant>
        <vt:i4>9</vt:i4>
      </vt:variant>
      <vt:variant>
        <vt:i4>0</vt:i4>
      </vt:variant>
      <vt:variant>
        <vt:i4>5</vt:i4>
      </vt:variant>
      <vt:variant>
        <vt:lpwstr>http://zakon0.rada.gov.ua/laws/show/z1040-04?nreg=z1040-04&amp;find=1&amp;text=FL&amp;x=7&amp;y=9</vt:lpwstr>
      </vt:variant>
      <vt:variant>
        <vt:lpwstr>w12</vt:lpwstr>
      </vt:variant>
      <vt:variant>
        <vt:i4>2424872</vt:i4>
      </vt:variant>
      <vt:variant>
        <vt:i4>6</vt:i4>
      </vt:variant>
      <vt:variant>
        <vt:i4>0</vt:i4>
      </vt:variant>
      <vt:variant>
        <vt:i4>5</vt:i4>
      </vt:variant>
      <vt:variant>
        <vt:lpwstr>http://zakon1.rada.gov.ua/laws/show/1511-14</vt:lpwstr>
      </vt:variant>
      <vt:variant>
        <vt:lpwstr/>
      </vt:variant>
      <vt:variant>
        <vt:i4>2490414</vt:i4>
      </vt:variant>
      <vt:variant>
        <vt:i4>3</vt:i4>
      </vt:variant>
      <vt:variant>
        <vt:i4>0</vt:i4>
      </vt:variant>
      <vt:variant>
        <vt:i4>5</vt:i4>
      </vt:variant>
      <vt:variant>
        <vt:lpwstr>http://zakon1.rada.gov.ua/laws/show/2344-14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http://www.hsc.gov.ua/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</dc:creator>
  <cp:lastModifiedBy>user</cp:lastModifiedBy>
  <cp:revision>4</cp:revision>
  <cp:lastPrinted>2016-10-11T06:31:00Z</cp:lastPrinted>
  <dcterms:created xsi:type="dcterms:W3CDTF">2016-10-12T12:18:00Z</dcterms:created>
  <dcterms:modified xsi:type="dcterms:W3CDTF">2019-07-30T13:10:00Z</dcterms:modified>
</cp:coreProperties>
</file>